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8AD9" w14:textId="77777777" w:rsidR="00F30BB0" w:rsidRDefault="00F30BB0" w:rsidP="00F94C41"/>
    <w:p w14:paraId="5381A0F7" w14:textId="77777777" w:rsidR="00A74179" w:rsidRPr="0014766E" w:rsidRDefault="00A74179" w:rsidP="00A74179">
      <w:pPr>
        <w:ind w:right="1417"/>
      </w:pPr>
    </w:p>
    <w:p w14:paraId="2F090091" w14:textId="799993AF" w:rsidR="00993D79" w:rsidRPr="0014766E" w:rsidRDefault="00AD0E62" w:rsidP="00993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Beslutningsreferat</w:t>
      </w:r>
      <w:r w:rsidR="00D74897">
        <w:rPr>
          <w:b/>
          <w:sz w:val="28"/>
          <w:szCs w:val="28"/>
        </w:rPr>
        <w:t xml:space="preserve"> </w:t>
      </w:r>
      <w:r w:rsidR="0062743B">
        <w:rPr>
          <w:b/>
          <w:sz w:val="28"/>
          <w:szCs w:val="28"/>
        </w:rPr>
        <w:t>fra Generalforsamling d. 19.</w:t>
      </w:r>
      <w:r w:rsidR="00A6294E">
        <w:rPr>
          <w:b/>
          <w:sz w:val="28"/>
          <w:szCs w:val="28"/>
        </w:rPr>
        <w:t xml:space="preserve"> </w:t>
      </w:r>
      <w:r w:rsidR="00D44BE0">
        <w:rPr>
          <w:b/>
          <w:sz w:val="28"/>
          <w:szCs w:val="28"/>
        </w:rPr>
        <w:t>ma</w:t>
      </w:r>
      <w:r w:rsidR="00173D4E">
        <w:rPr>
          <w:b/>
          <w:sz w:val="28"/>
          <w:szCs w:val="28"/>
        </w:rPr>
        <w:t>j</w:t>
      </w:r>
      <w:r w:rsidR="005B5B9E">
        <w:rPr>
          <w:b/>
          <w:sz w:val="28"/>
          <w:szCs w:val="28"/>
        </w:rPr>
        <w:t xml:space="preserve"> 20</w:t>
      </w:r>
      <w:r w:rsidR="00173D4E">
        <w:rPr>
          <w:b/>
          <w:sz w:val="28"/>
          <w:szCs w:val="28"/>
        </w:rPr>
        <w:t>2</w:t>
      </w:r>
      <w:r w:rsidR="008653DB">
        <w:rPr>
          <w:b/>
          <w:sz w:val="28"/>
          <w:szCs w:val="28"/>
        </w:rPr>
        <w:t>5</w:t>
      </w:r>
    </w:p>
    <w:p w14:paraId="18B74887" w14:textId="77777777" w:rsidR="00F07291" w:rsidRDefault="00F07291" w:rsidP="00C4181E">
      <w:pPr>
        <w:ind w:right="1417"/>
      </w:pPr>
    </w:p>
    <w:p w14:paraId="2C06FA22" w14:textId="4FFC654F" w:rsidR="001E0BC9" w:rsidRPr="009045E6" w:rsidRDefault="00DE71E2" w:rsidP="001E0BC9">
      <w:pPr>
        <w:numPr>
          <w:ilvl w:val="0"/>
          <w:numId w:val="11"/>
        </w:numPr>
        <w:spacing w:line="240" w:lineRule="auto"/>
        <w:ind w:right="1417"/>
        <w:rPr>
          <w:u w:val="single"/>
        </w:rPr>
      </w:pPr>
      <w:r>
        <w:rPr>
          <w:u w:val="single"/>
        </w:rPr>
        <w:t>Velkommen og v</w:t>
      </w:r>
      <w:r w:rsidR="00F51FB5">
        <w:rPr>
          <w:u w:val="single"/>
        </w:rPr>
        <w:t>alg af dirigent</w:t>
      </w:r>
    </w:p>
    <w:p w14:paraId="5F760059" w14:textId="5956D255" w:rsidR="00F51FB5" w:rsidRPr="00FE6160" w:rsidRDefault="00F51FB5" w:rsidP="009045E6">
      <w:pPr>
        <w:spacing w:line="240" w:lineRule="auto"/>
        <w:ind w:right="1417"/>
      </w:pPr>
      <w:r>
        <w:t>Formanden</w:t>
      </w:r>
      <w:r w:rsidR="00DE71E2">
        <w:t xml:space="preserve"> Thomas Harr (TH)</w:t>
      </w:r>
      <w:r>
        <w:t xml:space="preserve"> bød velkommen.</w:t>
      </w:r>
      <w:r>
        <w:br/>
        <w:t>Amy</w:t>
      </w:r>
      <w:r w:rsidR="00DE71E2">
        <w:t xml:space="preserve"> Yuan Zhuang blev v</w:t>
      </w:r>
      <w:r>
        <w:t>algt som dirigent</w:t>
      </w:r>
      <w:r w:rsidR="00DE71E2">
        <w:t>.</w:t>
      </w:r>
      <w:r>
        <w:br/>
      </w:r>
    </w:p>
    <w:p w14:paraId="22B6C791" w14:textId="5614E8C8" w:rsidR="001E0BC9" w:rsidRDefault="001E0BC9" w:rsidP="001E0BC9">
      <w:pPr>
        <w:numPr>
          <w:ilvl w:val="0"/>
          <w:numId w:val="11"/>
        </w:numPr>
        <w:spacing w:line="240" w:lineRule="auto"/>
        <w:ind w:right="1417"/>
        <w:rPr>
          <w:u w:val="single"/>
        </w:rPr>
      </w:pPr>
      <w:r w:rsidRPr="009045E6">
        <w:rPr>
          <w:u w:val="single"/>
        </w:rPr>
        <w:t>Orientering fra formand</w:t>
      </w:r>
      <w:r w:rsidR="008653DB" w:rsidRPr="009045E6">
        <w:rPr>
          <w:u w:val="single"/>
        </w:rPr>
        <w:t xml:space="preserve"> </w:t>
      </w:r>
      <w:r w:rsidR="00F51FB5">
        <w:rPr>
          <w:u w:val="single"/>
        </w:rPr>
        <w:t>og sekretær</w:t>
      </w:r>
    </w:p>
    <w:p w14:paraId="4974C1A1" w14:textId="79F96C4C" w:rsidR="0062743B" w:rsidRPr="00F51FB5" w:rsidRDefault="00DE71E2" w:rsidP="00F51FB5">
      <w:r>
        <w:t>TH og sekretær, Oliver Hammershøj Bentsen, orienterede</w:t>
      </w:r>
      <w:r w:rsidR="00F51FB5">
        <w:t xml:space="preserve"> om de forgange arrangementer, opnåede resultater og NØF’s fokus fremadrettet.</w:t>
      </w:r>
    </w:p>
    <w:p w14:paraId="17AFAC61" w14:textId="77777777" w:rsidR="0062743B" w:rsidRPr="009045E6" w:rsidRDefault="0062743B" w:rsidP="0062743B">
      <w:pPr>
        <w:spacing w:line="240" w:lineRule="auto"/>
        <w:ind w:right="1417"/>
        <w:rPr>
          <w:u w:val="single"/>
        </w:rPr>
      </w:pPr>
    </w:p>
    <w:p w14:paraId="3E1C616D" w14:textId="4511EAC8" w:rsidR="00173D4E" w:rsidRDefault="00F51FB5" w:rsidP="005B5B9E">
      <w:pPr>
        <w:numPr>
          <w:ilvl w:val="0"/>
          <w:numId w:val="11"/>
        </w:numPr>
        <w:spacing w:line="240" w:lineRule="auto"/>
        <w:ind w:right="1417"/>
        <w:rPr>
          <w:u w:val="single"/>
        </w:rPr>
      </w:pPr>
      <w:r>
        <w:rPr>
          <w:u w:val="single"/>
        </w:rPr>
        <w:t>Orientering om NØT v. Jesper Linaa</w:t>
      </w:r>
    </w:p>
    <w:p w14:paraId="5D319A63" w14:textId="31392CA0" w:rsidR="00F51FB5" w:rsidRPr="00F51FB5" w:rsidRDefault="00DE71E2" w:rsidP="00F51FB5">
      <w:pPr>
        <w:spacing w:line="240" w:lineRule="auto"/>
        <w:ind w:right="1417"/>
      </w:pPr>
      <w:r>
        <w:t>Jesper Linaa, redaktør for Nationaløkonomisk Tidsskrift (NØT), o</w:t>
      </w:r>
      <w:r w:rsidR="00F51FB5">
        <w:t>rienterede om status på udgivne og kommende artikler samt øgede synlighed på</w:t>
      </w:r>
      <w:r>
        <w:t xml:space="preserve"> fx</w:t>
      </w:r>
      <w:r w:rsidR="00F51FB5">
        <w:t xml:space="preserve"> LinkedIn. </w:t>
      </w:r>
    </w:p>
    <w:p w14:paraId="45085D45" w14:textId="24E85DA3" w:rsidR="00F51FB5" w:rsidRDefault="00DE71E2" w:rsidP="00F51FB5">
      <w:pPr>
        <w:pStyle w:val="Listeafsnit"/>
        <w:numPr>
          <w:ilvl w:val="0"/>
          <w:numId w:val="11"/>
        </w:numPr>
        <w:spacing w:line="240" w:lineRule="auto"/>
        <w:ind w:right="1417"/>
        <w:rPr>
          <w:u w:val="single"/>
        </w:rPr>
      </w:pPr>
      <w:r>
        <w:rPr>
          <w:u w:val="single"/>
        </w:rPr>
        <w:t>R</w:t>
      </w:r>
      <w:r w:rsidR="00AC34D4">
        <w:rPr>
          <w:u w:val="single"/>
        </w:rPr>
        <w:t>egnskab for 2024 og budget for 2025 v. Ulri</w:t>
      </w:r>
      <w:r>
        <w:rPr>
          <w:u w:val="single"/>
        </w:rPr>
        <w:t>k</w:t>
      </w:r>
      <w:r w:rsidR="00AC34D4">
        <w:rPr>
          <w:u w:val="single"/>
        </w:rPr>
        <w:t xml:space="preserve"> Nødgaard</w:t>
      </w:r>
    </w:p>
    <w:p w14:paraId="6980034B" w14:textId="1873CE76" w:rsidR="00DE71E2" w:rsidRDefault="00DE71E2" w:rsidP="00AC34D4">
      <w:pPr>
        <w:spacing w:line="240" w:lineRule="auto"/>
        <w:ind w:right="1417"/>
      </w:pPr>
      <w:r>
        <w:t>Kassereren Ulrik Nødgaard fremlagde regnskabet for 2024 samt budgettet for 2025. Budgettet blev godkendt.</w:t>
      </w:r>
      <w:r>
        <w:br/>
        <w:t xml:space="preserve">Yderligere blev det vedtaget, at medlemsskabskontingentet forhøjes. </w:t>
      </w:r>
    </w:p>
    <w:p w14:paraId="0C9303C5" w14:textId="563FAE87" w:rsidR="00AC34D4" w:rsidRPr="00AC34D4" w:rsidRDefault="00AC34D4" w:rsidP="00AC34D4">
      <w:pPr>
        <w:pStyle w:val="Listeafsnit"/>
        <w:numPr>
          <w:ilvl w:val="0"/>
          <w:numId w:val="11"/>
        </w:numPr>
        <w:spacing w:line="240" w:lineRule="auto"/>
        <w:ind w:right="1417"/>
        <w:rPr>
          <w:u w:val="single"/>
        </w:rPr>
      </w:pPr>
      <w:r>
        <w:rPr>
          <w:u w:val="single"/>
        </w:rPr>
        <w:t>Valg af formand, bestyrelse og revisorer</w:t>
      </w:r>
    </w:p>
    <w:p w14:paraId="75E482E5" w14:textId="525A1F51" w:rsidR="00250434" w:rsidRDefault="00DE71E2" w:rsidP="00250434">
      <w:pPr>
        <w:spacing w:line="240" w:lineRule="auto"/>
        <w:ind w:right="1417"/>
      </w:pPr>
      <w:r>
        <w:t xml:space="preserve">Følgende blev vedtaget: </w:t>
      </w:r>
      <w:r w:rsidR="00250434">
        <w:t xml:space="preserve"> </w:t>
      </w:r>
    </w:p>
    <w:p w14:paraId="0EF07D46" w14:textId="408FA928" w:rsidR="00AC34D4" w:rsidRDefault="00AC34D4" w:rsidP="00AC34D4">
      <w:pPr>
        <w:pStyle w:val="Listeafsnit"/>
        <w:numPr>
          <w:ilvl w:val="1"/>
          <w:numId w:val="11"/>
        </w:numPr>
        <w:spacing w:line="240" w:lineRule="auto"/>
        <w:ind w:right="1417"/>
      </w:pPr>
      <w:r>
        <w:t>Thomas Harr forsætter som formand</w:t>
      </w:r>
    </w:p>
    <w:p w14:paraId="56813E85" w14:textId="5701611A" w:rsidR="00250434" w:rsidRDefault="00250434" w:rsidP="00250434">
      <w:pPr>
        <w:pStyle w:val="Listeafsnit"/>
        <w:numPr>
          <w:ilvl w:val="1"/>
          <w:numId w:val="11"/>
        </w:numPr>
        <w:spacing w:line="240" w:lineRule="auto"/>
        <w:ind w:right="1417"/>
      </w:pPr>
      <w:r>
        <w:t>Las Olsen</w:t>
      </w:r>
      <w:r w:rsidR="00DE71E2">
        <w:t>, cheføkonom i Danske Bank,</w:t>
      </w:r>
      <w:r>
        <w:t xml:space="preserve"> </w:t>
      </w:r>
      <w:r w:rsidR="00CF0A1F">
        <w:t>afløser</w:t>
      </w:r>
      <w:r w:rsidR="008653DB" w:rsidRPr="003002D4">
        <w:t xml:space="preserve"> Ulrik Nødgaard </w:t>
      </w:r>
    </w:p>
    <w:p w14:paraId="4AD99E0E" w14:textId="3979D733" w:rsidR="00250434" w:rsidRDefault="00250434" w:rsidP="006A56F9">
      <w:pPr>
        <w:pStyle w:val="Listeafsnit"/>
        <w:numPr>
          <w:ilvl w:val="1"/>
          <w:numId w:val="11"/>
        </w:numPr>
        <w:spacing w:line="240" w:lineRule="auto"/>
        <w:ind w:right="1417"/>
      </w:pPr>
      <w:r>
        <w:t>Louise Mogensen</w:t>
      </w:r>
      <w:r w:rsidR="00DE71E2">
        <w:t>, direktør i Finanstilsynet,</w:t>
      </w:r>
      <w:r>
        <w:t xml:space="preserve"> </w:t>
      </w:r>
      <w:r w:rsidR="00CF0A1F">
        <w:t>afløser</w:t>
      </w:r>
      <w:r w:rsidR="008653DB" w:rsidRPr="003002D4">
        <w:t xml:space="preserve"> Jakob Hald</w:t>
      </w:r>
      <w:r w:rsidR="008653DB">
        <w:t xml:space="preserve"> </w:t>
      </w:r>
    </w:p>
    <w:p w14:paraId="5E3F932F" w14:textId="1A3FCF42" w:rsidR="00DA2887" w:rsidRDefault="00AC34D4" w:rsidP="00AC34D4">
      <w:pPr>
        <w:pStyle w:val="Listeafsnit"/>
        <w:numPr>
          <w:ilvl w:val="1"/>
          <w:numId w:val="11"/>
        </w:numPr>
        <w:spacing w:line="240" w:lineRule="auto"/>
        <w:ind w:right="1417"/>
      </w:pPr>
      <w:r>
        <w:t xml:space="preserve">Lis Lauritsen </w:t>
      </w:r>
      <w:r w:rsidR="00DE71E2">
        <w:t>forsætter</w:t>
      </w:r>
      <w:r>
        <w:t xml:space="preserve"> som revisor</w:t>
      </w:r>
    </w:p>
    <w:p w14:paraId="79752A19" w14:textId="69E27111" w:rsidR="00DE71E2" w:rsidRDefault="00E91849" w:rsidP="00E91849">
      <w:pPr>
        <w:spacing w:line="240" w:lineRule="auto"/>
        <w:ind w:right="1417"/>
      </w:pPr>
      <w:r>
        <w:t>Der var ingen indsigelser.</w:t>
      </w:r>
    </w:p>
    <w:p w14:paraId="1DAFB47A" w14:textId="021C6C35" w:rsidR="00DE71E2" w:rsidRDefault="00DE71E2" w:rsidP="00DE71E2">
      <w:pPr>
        <w:pStyle w:val="Listeafsnit"/>
        <w:spacing w:line="240" w:lineRule="auto"/>
        <w:ind w:left="1440" w:right="1417"/>
      </w:pPr>
    </w:p>
    <w:p w14:paraId="64E2E424" w14:textId="0DB39FF3" w:rsidR="00830712" w:rsidRDefault="00860EF1" w:rsidP="001137CB">
      <w:pPr>
        <w:pStyle w:val="Listeafsnit"/>
        <w:numPr>
          <w:ilvl w:val="0"/>
          <w:numId w:val="11"/>
        </w:numPr>
        <w:spacing w:line="240" w:lineRule="exact"/>
        <w:ind w:right="1417"/>
        <w:rPr>
          <w:u w:val="single"/>
        </w:rPr>
      </w:pPr>
      <w:r w:rsidRPr="001137CB">
        <w:rPr>
          <w:u w:val="single"/>
        </w:rPr>
        <w:t>Eventuelt</w:t>
      </w:r>
    </w:p>
    <w:p w14:paraId="6FF62C32" w14:textId="4D1251B3" w:rsidR="00AC34D4" w:rsidRPr="00AC34D4" w:rsidRDefault="00AC34D4" w:rsidP="00AC34D4">
      <w:pPr>
        <w:spacing w:line="240" w:lineRule="exact"/>
        <w:ind w:right="1417"/>
      </w:pPr>
      <w:r>
        <w:t>In</w:t>
      </w:r>
      <w:r w:rsidR="00DE71E2">
        <w:t xml:space="preserve">gen kommentarer til eventuelt. </w:t>
      </w:r>
    </w:p>
    <w:p w14:paraId="08BC7238" w14:textId="77777777" w:rsidR="001137CB" w:rsidRDefault="001137CB" w:rsidP="00D172C6">
      <w:pPr>
        <w:spacing w:line="276" w:lineRule="auto"/>
        <w:ind w:right="1417"/>
      </w:pPr>
    </w:p>
    <w:p w14:paraId="1EF75499" w14:textId="77777777" w:rsidR="001137CB" w:rsidRPr="001137CB" w:rsidRDefault="001137CB" w:rsidP="001137CB">
      <w:pPr>
        <w:spacing w:line="240" w:lineRule="exact"/>
        <w:ind w:right="1417"/>
      </w:pPr>
    </w:p>
    <w:sectPr w:rsidR="001137CB" w:rsidRPr="001137CB" w:rsidSect="00B770B0">
      <w:headerReference w:type="default" r:id="rId7"/>
      <w:footerReference w:type="default" r:id="rId8"/>
      <w:headerReference w:type="first" r:id="rId9"/>
      <w:pgSz w:w="11907" w:h="16840" w:code="9"/>
      <w:pgMar w:top="1418" w:right="1701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65029" w14:textId="77777777" w:rsidR="00A36D55" w:rsidRDefault="00A36D55">
      <w:r>
        <w:separator/>
      </w:r>
    </w:p>
  </w:endnote>
  <w:endnote w:type="continuationSeparator" w:id="0">
    <w:p w14:paraId="0A53890D" w14:textId="77777777" w:rsidR="00A36D55" w:rsidRDefault="00A3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795A" w14:textId="77777777" w:rsidR="003D5CE9" w:rsidRDefault="003D5CE9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C50D2E">
      <w:rPr>
        <w:noProof/>
      </w:rPr>
      <w:t>2</w:t>
    </w:r>
    <w:r>
      <w:fldChar w:fldCharType="end"/>
    </w:r>
  </w:p>
  <w:p w14:paraId="7E635605" w14:textId="77777777" w:rsidR="003D5CE9" w:rsidRDefault="003D5C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A131" w14:textId="77777777" w:rsidR="00A36D55" w:rsidRDefault="00A36D55">
      <w:r>
        <w:separator/>
      </w:r>
    </w:p>
  </w:footnote>
  <w:footnote w:type="continuationSeparator" w:id="0">
    <w:p w14:paraId="6D103CDF" w14:textId="77777777" w:rsidR="00A36D55" w:rsidRDefault="00A3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E67B" w14:textId="77777777" w:rsidR="003D5CE9" w:rsidRDefault="003D5CE9">
    <w:pPr>
      <w:pStyle w:val="Sidehoved"/>
      <w:jc w:val="right"/>
    </w:pPr>
  </w:p>
  <w:p w14:paraId="7E8CC283" w14:textId="77777777" w:rsidR="00365252" w:rsidRDefault="00365252">
    <w:pPr>
      <w:pStyle w:val="Sidehoved"/>
      <w:tabs>
        <w:tab w:val="clear" w:pos="454"/>
        <w:tab w:val="clear" w:pos="8647"/>
      </w:tabs>
      <w:ind w:right="-127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E949" w14:textId="1DF556B1" w:rsidR="00365252" w:rsidRDefault="000E5C36" w:rsidP="00CC55B9">
    <w:pPr>
      <w:tabs>
        <w:tab w:val="left" w:pos="2268"/>
      </w:tabs>
      <w:spacing w:after="0" w:line="320" w:lineRule="atLeast"/>
      <w:rPr>
        <w:lang w:val="en-GB"/>
      </w:rPr>
    </w:pPr>
    <w:r>
      <w:rPr>
        <w:noProof/>
        <w:sz w:val="40"/>
        <w:lang w:val="en-GB"/>
      </w:rPr>
      <w:drawing>
        <wp:anchor distT="0" distB="0" distL="114300" distR="114300" simplePos="0" relativeHeight="251658240" behindDoc="0" locked="0" layoutInCell="1" allowOverlap="1" wp14:anchorId="40C27B2F" wp14:editId="1E388DDF">
          <wp:simplePos x="0" y="0"/>
          <wp:positionH relativeFrom="column">
            <wp:posOffset>287020</wp:posOffset>
          </wp:positionH>
          <wp:positionV relativeFrom="paragraph">
            <wp:posOffset>-1270</wp:posOffset>
          </wp:positionV>
          <wp:extent cx="822325" cy="468630"/>
          <wp:effectExtent l="0" t="0" r="0" b="7620"/>
          <wp:wrapThrough wrapText="bothSides">
            <wp:wrapPolygon edited="0">
              <wp:start x="0" y="0"/>
              <wp:lineTo x="0" y="21073"/>
              <wp:lineTo x="21016" y="21073"/>
              <wp:lineTo x="21016" y="0"/>
              <wp:lineTo x="0" y="0"/>
            </wp:wrapPolygon>
          </wp:wrapThrough>
          <wp:docPr id="107368722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252">
      <w:rPr>
        <w:sz w:val="40"/>
        <w:lang w:val="en-GB"/>
      </w:rPr>
      <w:tab/>
    </w:r>
    <w:r>
      <w:rPr>
        <w:sz w:val="40"/>
        <w:lang w:val="en-GB"/>
      </w:rPr>
      <w:tab/>
    </w:r>
    <w:r w:rsidR="00365252">
      <w:rPr>
        <w:sz w:val="40"/>
        <w:lang w:val="en-GB"/>
      </w:rPr>
      <w:t>N</w:t>
    </w:r>
    <w:r w:rsidR="00365252">
      <w:rPr>
        <w:lang w:val="en-GB"/>
      </w:rPr>
      <w:t>ATIONAL</w:t>
    </w:r>
    <w:r w:rsidR="00365252">
      <w:rPr>
        <w:sz w:val="40"/>
        <w:lang w:val="en-GB"/>
      </w:rPr>
      <w:t>Ø</w:t>
    </w:r>
    <w:r w:rsidR="00365252">
      <w:rPr>
        <w:lang w:val="en-GB"/>
      </w:rPr>
      <w:t xml:space="preserve">KONOMISK </w:t>
    </w:r>
    <w:r w:rsidR="00365252">
      <w:rPr>
        <w:sz w:val="40"/>
        <w:lang w:val="en-GB"/>
      </w:rPr>
      <w:t>F</w:t>
    </w:r>
    <w:r w:rsidR="00365252">
      <w:rPr>
        <w:lang w:val="en-GB"/>
      </w:rPr>
      <w:t>ORENING</w:t>
    </w:r>
  </w:p>
  <w:p w14:paraId="0964B626" w14:textId="680B972B" w:rsidR="00365252" w:rsidRPr="000E5C36" w:rsidRDefault="00365252" w:rsidP="000E5C36">
    <w:pPr>
      <w:tabs>
        <w:tab w:val="left" w:pos="2268"/>
      </w:tabs>
      <w:spacing w:after="0" w:line="320" w:lineRule="atLeast"/>
      <w:ind w:left="397"/>
      <w:rPr>
        <w:i/>
        <w:lang w:val="en-GB"/>
      </w:rPr>
    </w:pPr>
    <w:r>
      <w:rPr>
        <w:lang w:val="en-GB"/>
      </w:rPr>
      <w:tab/>
    </w:r>
    <w:r>
      <w:rPr>
        <w:lang w:val="en-GB"/>
      </w:rPr>
      <w:tab/>
    </w:r>
    <w:r w:rsidRPr="00CC55B9">
      <w:rPr>
        <w:i/>
        <w:lang w:val="en-GB"/>
      </w:rPr>
      <w:t>Danish Economic Society</w:t>
    </w:r>
    <w:r w:rsidR="008653DB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6F7AB6" wp14:editId="07650961">
              <wp:simplePos x="0" y="0"/>
              <wp:positionH relativeFrom="page">
                <wp:posOffset>5586730</wp:posOffset>
              </wp:positionH>
              <wp:positionV relativeFrom="page">
                <wp:posOffset>1586230</wp:posOffset>
              </wp:positionV>
              <wp:extent cx="1692275" cy="2531745"/>
              <wp:effectExtent l="0" t="0" r="0" b="0"/>
              <wp:wrapNone/>
              <wp:docPr id="12741001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2531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39D44" w14:textId="77777777" w:rsidR="00365252" w:rsidRDefault="00365252">
                          <w:pPr>
                            <w:pStyle w:val="SidehovedAdresse"/>
                            <w:rPr>
                              <w:noProof/>
                            </w:rPr>
                          </w:pPr>
                          <w:bookmarkStart w:id="0" w:name="AdresseAfdeling"/>
                          <w:bookmarkEnd w:id="0"/>
                          <w:r>
                            <w:rPr>
                              <w:noProof/>
                            </w:rPr>
                            <w:t xml:space="preserve">Nationaløkonomisk Forening </w:t>
                          </w:r>
                        </w:p>
                        <w:p w14:paraId="20750B01" w14:textId="77777777" w:rsidR="00365252" w:rsidRDefault="00365252">
                          <w:pPr>
                            <w:pStyle w:val="SidehovedAdress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c/o Danmarks Nationalbank</w:t>
                          </w:r>
                        </w:p>
                        <w:p w14:paraId="4533DBE9" w14:textId="77777777" w:rsidR="00365252" w:rsidRPr="004F7D13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  <w:r w:rsidRPr="004F7D13">
                            <w:rPr>
                              <w:noProof/>
                              <w:lang w:val="de-DE"/>
                            </w:rPr>
                            <w:t>www.econ.ku.dk/NF</w:t>
                          </w:r>
                        </w:p>
                        <w:p w14:paraId="71885C79" w14:textId="77777777" w:rsidR="00365252" w:rsidRPr="004F7D13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17507E34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06064844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3A0F1519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6FA922FE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46B04BFB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745FB0A0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1607DF2A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47091D9B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43C1AADC" w14:textId="77777777" w:rsidR="00365252" w:rsidRDefault="00365252">
                          <w:pPr>
                            <w:pStyle w:val="SidehovedAdresse"/>
                            <w:rPr>
                              <w:noProof/>
                              <w:lang w:val="de-DE"/>
                            </w:rPr>
                          </w:pPr>
                        </w:p>
                        <w:p w14:paraId="77C494CF" w14:textId="77777777" w:rsidR="00365252" w:rsidRPr="004F7D13" w:rsidRDefault="00365252">
                          <w:pPr>
                            <w:pStyle w:val="Enkeltlinjeafstand"/>
                            <w:rPr>
                              <w:noProof/>
                              <w:sz w:val="1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F7A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39.9pt;margin-top:124.9pt;width:133.25pt;height:199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" filled="f" stroked="f">
              <v:textbox inset="0,0,0,0">
                <w:txbxContent>
                  <w:p w14:paraId="39C39D44" w14:textId="77777777" w:rsidR="00365252" w:rsidRDefault="00365252">
                    <w:pPr>
                      <w:pStyle w:val="SidehovedAdresse"/>
                      <w:rPr>
                        <w:noProof/>
                      </w:rPr>
                    </w:pPr>
                    <w:bookmarkStart w:id="1" w:name="AdresseAfdeling"/>
                    <w:bookmarkEnd w:id="1"/>
                    <w:r>
                      <w:rPr>
                        <w:noProof/>
                      </w:rPr>
                      <w:t xml:space="preserve">Nationaløkonomisk Forening </w:t>
                    </w:r>
                  </w:p>
                  <w:p w14:paraId="20750B01" w14:textId="77777777" w:rsidR="00365252" w:rsidRDefault="00365252">
                    <w:pPr>
                      <w:pStyle w:val="SidehovedAdress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c/o Danmarks Nationalbank</w:t>
                    </w:r>
                  </w:p>
                  <w:p w14:paraId="4533DBE9" w14:textId="77777777" w:rsidR="00365252" w:rsidRPr="004F7D13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  <w:r w:rsidRPr="004F7D13">
                      <w:rPr>
                        <w:noProof/>
                        <w:lang w:val="de-DE"/>
                      </w:rPr>
                      <w:t>www.econ.ku.dk/NF</w:t>
                    </w:r>
                  </w:p>
                  <w:p w14:paraId="71885C79" w14:textId="77777777" w:rsidR="00365252" w:rsidRPr="004F7D13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17507E34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06064844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3A0F1519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6FA922FE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46B04BFB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745FB0A0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1607DF2A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47091D9B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43C1AADC" w14:textId="77777777" w:rsidR="00365252" w:rsidRDefault="00365252">
                    <w:pPr>
                      <w:pStyle w:val="SidehovedAdresse"/>
                      <w:rPr>
                        <w:noProof/>
                        <w:lang w:val="de-DE"/>
                      </w:rPr>
                    </w:pPr>
                  </w:p>
                  <w:p w14:paraId="77C494CF" w14:textId="77777777" w:rsidR="00365252" w:rsidRPr="004F7D13" w:rsidRDefault="00365252">
                    <w:pPr>
                      <w:pStyle w:val="Enkeltlinjeafstand"/>
                      <w:rPr>
                        <w:noProof/>
                        <w:sz w:val="12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70062C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04207AAC"/>
    <w:lvl w:ilvl="0">
      <w:start w:val="1"/>
      <w:numFmt w:val="decimal"/>
      <w:pStyle w:val="Overskrift1"/>
      <w:lvlText w:val="%1."/>
      <w:legacy w:legacy="1" w:legacySpace="0" w:legacyIndent="454"/>
      <w:lvlJc w:val="left"/>
      <w:rPr>
        <w:rFonts w:ascii="Times" w:hAnsi="Times" w:hint="default"/>
        <w:b/>
        <w:i w:val="0"/>
        <w:sz w:val="24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47F3DE1"/>
    <w:multiLevelType w:val="hybridMultilevel"/>
    <w:tmpl w:val="632888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1B61"/>
    <w:multiLevelType w:val="hybridMultilevel"/>
    <w:tmpl w:val="FA70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06FC"/>
    <w:multiLevelType w:val="hybridMultilevel"/>
    <w:tmpl w:val="3FD06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146"/>
    <w:multiLevelType w:val="multilevel"/>
    <w:tmpl w:val="8BF81EC4"/>
    <w:lvl w:ilvl="0">
      <w:start w:val="1"/>
      <w:numFmt w:val="decimal"/>
      <w:lvlRestart w:val="0"/>
      <w:pStyle w:val="Niveau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vertAlign w:val="baseline"/>
      </w:rPr>
    </w:lvl>
    <w:lvl w:ilvl="1">
      <w:start w:val="1"/>
      <w:numFmt w:val="decimal"/>
      <w:pStyle w:val="Niveau2"/>
      <w:lvlText w:val="%1.%2."/>
      <w:lvlJc w:val="left"/>
      <w:pPr>
        <w:tabs>
          <w:tab w:val="num" w:pos="1077"/>
        </w:tabs>
        <w:ind w:left="1077" w:hanging="623"/>
      </w:pPr>
      <w:rPr>
        <w:rFonts w:hint="default"/>
        <w:vertAlign w:val="baseline"/>
      </w:rPr>
    </w:lvl>
    <w:lvl w:ilvl="2">
      <w:start w:val="1"/>
      <w:numFmt w:val="decimal"/>
      <w:pStyle w:val="Niveau3"/>
      <w:lvlText w:val="%1.%2.%3."/>
      <w:lvlJc w:val="left"/>
      <w:pPr>
        <w:tabs>
          <w:tab w:val="num" w:pos="1928"/>
        </w:tabs>
        <w:ind w:left="1928" w:hanging="851"/>
      </w:pPr>
      <w:rPr>
        <w:rFonts w:hint="default"/>
        <w:vertAlign w:val="baseline"/>
      </w:rPr>
    </w:lvl>
    <w:lvl w:ilvl="3">
      <w:start w:val="1"/>
      <w:numFmt w:val="decimal"/>
      <w:pStyle w:val="Niveau4"/>
      <w:lvlText w:val="%1.%2.%3.%4."/>
      <w:lvlJc w:val="left"/>
      <w:pPr>
        <w:tabs>
          <w:tab w:val="num" w:pos="3062"/>
        </w:tabs>
        <w:ind w:left="306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5"/>
        </w:tabs>
        <w:ind w:left="2268" w:firstLine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22" w:hanging="9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175" w:hanging="10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firstLine="290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FA1554E"/>
    <w:multiLevelType w:val="hybridMultilevel"/>
    <w:tmpl w:val="CA5E23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6F49"/>
    <w:multiLevelType w:val="hybridMultilevel"/>
    <w:tmpl w:val="0A140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7130"/>
    <w:multiLevelType w:val="hybridMultilevel"/>
    <w:tmpl w:val="DE8C55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44525"/>
    <w:multiLevelType w:val="hybridMultilevel"/>
    <w:tmpl w:val="C1686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21BCD"/>
    <w:multiLevelType w:val="hybridMultilevel"/>
    <w:tmpl w:val="96E2F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51BC8"/>
    <w:multiLevelType w:val="singleLevel"/>
    <w:tmpl w:val="E18EBE40"/>
    <w:lvl w:ilvl="0">
      <w:start w:val="1"/>
      <w:numFmt w:val="bullet"/>
      <w:pStyle w:val="Punkt-liste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3D9B2787"/>
    <w:multiLevelType w:val="hybridMultilevel"/>
    <w:tmpl w:val="3EE65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51782"/>
    <w:multiLevelType w:val="hybridMultilevel"/>
    <w:tmpl w:val="1944AA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36C78"/>
    <w:multiLevelType w:val="hybridMultilevel"/>
    <w:tmpl w:val="30FA3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B6B8B"/>
    <w:multiLevelType w:val="hybridMultilevel"/>
    <w:tmpl w:val="0F8AA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B7645"/>
    <w:multiLevelType w:val="hybridMultilevel"/>
    <w:tmpl w:val="3196BD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639F2"/>
    <w:multiLevelType w:val="hybridMultilevel"/>
    <w:tmpl w:val="CC14A4E4"/>
    <w:lvl w:ilvl="0" w:tplc="1F9E3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D5D"/>
    <w:multiLevelType w:val="hybridMultilevel"/>
    <w:tmpl w:val="3E34B6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26EC"/>
    <w:multiLevelType w:val="hybridMultilevel"/>
    <w:tmpl w:val="5B58C1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56FB3"/>
    <w:multiLevelType w:val="hybridMultilevel"/>
    <w:tmpl w:val="F39EB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46E0E"/>
    <w:multiLevelType w:val="hybridMultilevel"/>
    <w:tmpl w:val="4F586960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638FF"/>
    <w:multiLevelType w:val="hybridMultilevel"/>
    <w:tmpl w:val="9328DE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8516B"/>
    <w:multiLevelType w:val="hybridMultilevel"/>
    <w:tmpl w:val="6212CF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5518C"/>
    <w:multiLevelType w:val="hybridMultilevel"/>
    <w:tmpl w:val="74984EBA"/>
    <w:lvl w:ilvl="0" w:tplc="C804D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01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6D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85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40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C5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B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E3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D84DD1"/>
    <w:multiLevelType w:val="hybridMultilevel"/>
    <w:tmpl w:val="B7E67F2A"/>
    <w:lvl w:ilvl="0" w:tplc="FA10F342">
      <w:start w:val="1"/>
      <w:numFmt w:val="decimal"/>
      <w:pStyle w:val="Nummer-liste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3D7305"/>
    <w:multiLevelType w:val="multilevel"/>
    <w:tmpl w:val="F0848EDC"/>
    <w:lvl w:ilvl="0">
      <w:start w:val="1"/>
      <w:numFmt w:val="bullet"/>
      <w:pStyle w:val="PunktNiveau1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PunktNiveau2"/>
      <w:lvlText w:val="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pStyle w:val="PunktNiveau3"/>
      <w:lvlText w:val="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887036031">
    <w:abstractNumId w:val="25"/>
  </w:num>
  <w:num w:numId="2" w16cid:durableId="1775131211">
    <w:abstractNumId w:val="11"/>
  </w:num>
  <w:num w:numId="3" w16cid:durableId="1067679603">
    <w:abstractNumId w:val="1"/>
  </w:num>
  <w:num w:numId="4" w16cid:durableId="613170190">
    <w:abstractNumId w:val="26"/>
  </w:num>
  <w:num w:numId="5" w16cid:durableId="605432545">
    <w:abstractNumId w:val="26"/>
  </w:num>
  <w:num w:numId="6" w16cid:durableId="1153643676">
    <w:abstractNumId w:val="26"/>
  </w:num>
  <w:num w:numId="7" w16cid:durableId="1945306672">
    <w:abstractNumId w:val="5"/>
  </w:num>
  <w:num w:numId="8" w16cid:durableId="184901797">
    <w:abstractNumId w:val="5"/>
  </w:num>
  <w:num w:numId="9" w16cid:durableId="1626346777">
    <w:abstractNumId w:val="5"/>
  </w:num>
  <w:num w:numId="10" w16cid:durableId="302658812">
    <w:abstractNumId w:val="5"/>
  </w:num>
  <w:num w:numId="11" w16cid:durableId="2013675470">
    <w:abstractNumId w:val="6"/>
  </w:num>
  <w:num w:numId="12" w16cid:durableId="15431030">
    <w:abstractNumId w:val="4"/>
  </w:num>
  <w:num w:numId="13" w16cid:durableId="46149585">
    <w:abstractNumId w:val="20"/>
  </w:num>
  <w:num w:numId="14" w16cid:durableId="521936366">
    <w:abstractNumId w:val="12"/>
  </w:num>
  <w:num w:numId="15" w16cid:durableId="1657150660">
    <w:abstractNumId w:val="14"/>
  </w:num>
  <w:num w:numId="16" w16cid:durableId="1082799896">
    <w:abstractNumId w:val="7"/>
  </w:num>
  <w:num w:numId="17" w16cid:durableId="1154564726">
    <w:abstractNumId w:val="10"/>
  </w:num>
  <w:num w:numId="18" w16cid:durableId="1518346630">
    <w:abstractNumId w:val="15"/>
  </w:num>
  <w:num w:numId="19" w16cid:durableId="1185098957">
    <w:abstractNumId w:val="9"/>
  </w:num>
  <w:num w:numId="20" w16cid:durableId="1886484700">
    <w:abstractNumId w:val="19"/>
  </w:num>
  <w:num w:numId="21" w16cid:durableId="1413888701">
    <w:abstractNumId w:val="13"/>
  </w:num>
  <w:num w:numId="22" w16cid:durableId="833842457">
    <w:abstractNumId w:val="3"/>
  </w:num>
  <w:num w:numId="23" w16cid:durableId="379598219">
    <w:abstractNumId w:val="16"/>
  </w:num>
  <w:num w:numId="24" w16cid:durableId="1167212867">
    <w:abstractNumId w:val="0"/>
  </w:num>
  <w:num w:numId="25" w16cid:durableId="1489514651">
    <w:abstractNumId w:val="2"/>
  </w:num>
  <w:num w:numId="26" w16cid:durableId="1757290479">
    <w:abstractNumId w:val="18"/>
  </w:num>
  <w:num w:numId="27" w16cid:durableId="1091774443">
    <w:abstractNumId w:val="24"/>
  </w:num>
  <w:num w:numId="28" w16cid:durableId="1726565791">
    <w:abstractNumId w:val="21"/>
  </w:num>
  <w:num w:numId="29" w16cid:durableId="1264919767">
    <w:abstractNumId w:val="23"/>
  </w:num>
  <w:num w:numId="30" w16cid:durableId="1961718123">
    <w:abstractNumId w:val="8"/>
  </w:num>
  <w:num w:numId="31" w16cid:durableId="1337079086">
    <w:abstractNumId w:val="17"/>
  </w:num>
  <w:num w:numId="32" w16cid:durableId="200088716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B9"/>
    <w:rsid w:val="00005390"/>
    <w:rsid w:val="00011385"/>
    <w:rsid w:val="0001277F"/>
    <w:rsid w:val="0001316D"/>
    <w:rsid w:val="00015CFF"/>
    <w:rsid w:val="0002062B"/>
    <w:rsid w:val="00022DDB"/>
    <w:rsid w:val="00024208"/>
    <w:rsid w:val="00027DEF"/>
    <w:rsid w:val="00031928"/>
    <w:rsid w:val="000328C0"/>
    <w:rsid w:val="00033FFE"/>
    <w:rsid w:val="00035773"/>
    <w:rsid w:val="00037C2D"/>
    <w:rsid w:val="00047812"/>
    <w:rsid w:val="00050731"/>
    <w:rsid w:val="00056F02"/>
    <w:rsid w:val="0006724B"/>
    <w:rsid w:val="00067B54"/>
    <w:rsid w:val="00070329"/>
    <w:rsid w:val="00074FF7"/>
    <w:rsid w:val="000804D6"/>
    <w:rsid w:val="000A1495"/>
    <w:rsid w:val="000A1978"/>
    <w:rsid w:val="000A5820"/>
    <w:rsid w:val="000B0766"/>
    <w:rsid w:val="000D2442"/>
    <w:rsid w:val="000D5D82"/>
    <w:rsid w:val="000D6E68"/>
    <w:rsid w:val="000E3DF1"/>
    <w:rsid w:val="000E5C36"/>
    <w:rsid w:val="000F027F"/>
    <w:rsid w:val="000F102A"/>
    <w:rsid w:val="000F3CCB"/>
    <w:rsid w:val="000F7DAD"/>
    <w:rsid w:val="001137CB"/>
    <w:rsid w:val="00114D8C"/>
    <w:rsid w:val="00115A54"/>
    <w:rsid w:val="00116FD2"/>
    <w:rsid w:val="0012235C"/>
    <w:rsid w:val="0012449A"/>
    <w:rsid w:val="00130A74"/>
    <w:rsid w:val="001328BB"/>
    <w:rsid w:val="00137DB2"/>
    <w:rsid w:val="00141A1D"/>
    <w:rsid w:val="00144148"/>
    <w:rsid w:val="0014766E"/>
    <w:rsid w:val="00150EE4"/>
    <w:rsid w:val="0016695E"/>
    <w:rsid w:val="00170502"/>
    <w:rsid w:val="0017150E"/>
    <w:rsid w:val="00171E98"/>
    <w:rsid w:val="00173D4E"/>
    <w:rsid w:val="00173EEB"/>
    <w:rsid w:val="00181B98"/>
    <w:rsid w:val="00183737"/>
    <w:rsid w:val="00187853"/>
    <w:rsid w:val="00193018"/>
    <w:rsid w:val="00193CF1"/>
    <w:rsid w:val="00195AED"/>
    <w:rsid w:val="001A0141"/>
    <w:rsid w:val="001A0FEF"/>
    <w:rsid w:val="001A17B9"/>
    <w:rsid w:val="001A473A"/>
    <w:rsid w:val="001B293C"/>
    <w:rsid w:val="001C2043"/>
    <w:rsid w:val="001C46A3"/>
    <w:rsid w:val="001C60FB"/>
    <w:rsid w:val="001C7713"/>
    <w:rsid w:val="001C7CF5"/>
    <w:rsid w:val="001E0BC9"/>
    <w:rsid w:val="001F5C10"/>
    <w:rsid w:val="001F5C33"/>
    <w:rsid w:val="00200903"/>
    <w:rsid w:val="00202C25"/>
    <w:rsid w:val="00203416"/>
    <w:rsid w:val="00203A1E"/>
    <w:rsid w:val="00216D1D"/>
    <w:rsid w:val="002246F8"/>
    <w:rsid w:val="00224D6F"/>
    <w:rsid w:val="002254CD"/>
    <w:rsid w:val="002329AD"/>
    <w:rsid w:val="00234592"/>
    <w:rsid w:val="00245827"/>
    <w:rsid w:val="002467F5"/>
    <w:rsid w:val="0024680F"/>
    <w:rsid w:val="00250434"/>
    <w:rsid w:val="00253BCC"/>
    <w:rsid w:val="00255C96"/>
    <w:rsid w:val="00262924"/>
    <w:rsid w:val="00265879"/>
    <w:rsid w:val="00266CD4"/>
    <w:rsid w:val="00267B27"/>
    <w:rsid w:val="00271BA7"/>
    <w:rsid w:val="00272DB0"/>
    <w:rsid w:val="00281F7E"/>
    <w:rsid w:val="00284B30"/>
    <w:rsid w:val="00284B4D"/>
    <w:rsid w:val="00285547"/>
    <w:rsid w:val="00286EF2"/>
    <w:rsid w:val="002927CF"/>
    <w:rsid w:val="00292A63"/>
    <w:rsid w:val="002A03F0"/>
    <w:rsid w:val="002A2EAD"/>
    <w:rsid w:val="002B0B69"/>
    <w:rsid w:val="002B0DE8"/>
    <w:rsid w:val="002B18FB"/>
    <w:rsid w:val="002B279A"/>
    <w:rsid w:val="002B4309"/>
    <w:rsid w:val="002B6B0D"/>
    <w:rsid w:val="002C3D28"/>
    <w:rsid w:val="002C409B"/>
    <w:rsid w:val="002D0BF8"/>
    <w:rsid w:val="002D55F3"/>
    <w:rsid w:val="002E0970"/>
    <w:rsid w:val="002E1EC6"/>
    <w:rsid w:val="002E4FB6"/>
    <w:rsid w:val="002F0A35"/>
    <w:rsid w:val="002F224B"/>
    <w:rsid w:val="002F22FD"/>
    <w:rsid w:val="00302398"/>
    <w:rsid w:val="00302525"/>
    <w:rsid w:val="00310708"/>
    <w:rsid w:val="00311DA1"/>
    <w:rsid w:val="00312A95"/>
    <w:rsid w:val="003150D3"/>
    <w:rsid w:val="00315172"/>
    <w:rsid w:val="00316750"/>
    <w:rsid w:val="00320550"/>
    <w:rsid w:val="00321036"/>
    <w:rsid w:val="0032282B"/>
    <w:rsid w:val="0032626C"/>
    <w:rsid w:val="0033039D"/>
    <w:rsid w:val="003303EF"/>
    <w:rsid w:val="003306BE"/>
    <w:rsid w:val="0033244C"/>
    <w:rsid w:val="00347BE6"/>
    <w:rsid w:val="003516C0"/>
    <w:rsid w:val="00353027"/>
    <w:rsid w:val="0035376B"/>
    <w:rsid w:val="00353CB7"/>
    <w:rsid w:val="00356FAA"/>
    <w:rsid w:val="00357541"/>
    <w:rsid w:val="00363B9F"/>
    <w:rsid w:val="00365252"/>
    <w:rsid w:val="003657FB"/>
    <w:rsid w:val="003763C3"/>
    <w:rsid w:val="00377D9D"/>
    <w:rsid w:val="00387B1B"/>
    <w:rsid w:val="00391629"/>
    <w:rsid w:val="003A351F"/>
    <w:rsid w:val="003A4286"/>
    <w:rsid w:val="003A4F18"/>
    <w:rsid w:val="003A5F67"/>
    <w:rsid w:val="003B5247"/>
    <w:rsid w:val="003B6C9F"/>
    <w:rsid w:val="003C0216"/>
    <w:rsid w:val="003C3F87"/>
    <w:rsid w:val="003C4C2A"/>
    <w:rsid w:val="003D0EB4"/>
    <w:rsid w:val="003D193E"/>
    <w:rsid w:val="003D5CE9"/>
    <w:rsid w:val="003E372B"/>
    <w:rsid w:val="003E67D3"/>
    <w:rsid w:val="003E6AA6"/>
    <w:rsid w:val="003E7C20"/>
    <w:rsid w:val="003F38FB"/>
    <w:rsid w:val="003F6C7D"/>
    <w:rsid w:val="004030BB"/>
    <w:rsid w:val="00421894"/>
    <w:rsid w:val="00425C2D"/>
    <w:rsid w:val="00431D90"/>
    <w:rsid w:val="00432FE2"/>
    <w:rsid w:val="004350E5"/>
    <w:rsid w:val="004365C3"/>
    <w:rsid w:val="004411A7"/>
    <w:rsid w:val="004432D4"/>
    <w:rsid w:val="00451D05"/>
    <w:rsid w:val="00452033"/>
    <w:rsid w:val="004547D5"/>
    <w:rsid w:val="00455C17"/>
    <w:rsid w:val="0046522D"/>
    <w:rsid w:val="004724F4"/>
    <w:rsid w:val="00473CEE"/>
    <w:rsid w:val="00481261"/>
    <w:rsid w:val="0049026A"/>
    <w:rsid w:val="0049452C"/>
    <w:rsid w:val="004A03D4"/>
    <w:rsid w:val="004A2650"/>
    <w:rsid w:val="004A7573"/>
    <w:rsid w:val="004B0242"/>
    <w:rsid w:val="004B206B"/>
    <w:rsid w:val="004B3057"/>
    <w:rsid w:val="004B535B"/>
    <w:rsid w:val="004B7F8F"/>
    <w:rsid w:val="004C24C5"/>
    <w:rsid w:val="004C2D92"/>
    <w:rsid w:val="004C3332"/>
    <w:rsid w:val="004C3F20"/>
    <w:rsid w:val="004C656A"/>
    <w:rsid w:val="004C68A0"/>
    <w:rsid w:val="004C786B"/>
    <w:rsid w:val="004C7990"/>
    <w:rsid w:val="004D30D4"/>
    <w:rsid w:val="004F32A3"/>
    <w:rsid w:val="004F7D13"/>
    <w:rsid w:val="00500340"/>
    <w:rsid w:val="005004EB"/>
    <w:rsid w:val="00504ADA"/>
    <w:rsid w:val="00504B2F"/>
    <w:rsid w:val="00507F16"/>
    <w:rsid w:val="00510591"/>
    <w:rsid w:val="00511B63"/>
    <w:rsid w:val="0051297D"/>
    <w:rsid w:val="00513405"/>
    <w:rsid w:val="00513800"/>
    <w:rsid w:val="00516BD6"/>
    <w:rsid w:val="00520494"/>
    <w:rsid w:val="00521763"/>
    <w:rsid w:val="005267DE"/>
    <w:rsid w:val="00530C91"/>
    <w:rsid w:val="005316CC"/>
    <w:rsid w:val="00533D3A"/>
    <w:rsid w:val="00536E1B"/>
    <w:rsid w:val="00541B71"/>
    <w:rsid w:val="00542E20"/>
    <w:rsid w:val="0054304B"/>
    <w:rsid w:val="0054463A"/>
    <w:rsid w:val="005459CB"/>
    <w:rsid w:val="00551611"/>
    <w:rsid w:val="00551D67"/>
    <w:rsid w:val="00552F00"/>
    <w:rsid w:val="00553A22"/>
    <w:rsid w:val="0056220D"/>
    <w:rsid w:val="00566421"/>
    <w:rsid w:val="005665C8"/>
    <w:rsid w:val="0057108C"/>
    <w:rsid w:val="00572906"/>
    <w:rsid w:val="005749EB"/>
    <w:rsid w:val="005772BA"/>
    <w:rsid w:val="00583065"/>
    <w:rsid w:val="00585B1C"/>
    <w:rsid w:val="00587B2B"/>
    <w:rsid w:val="00595C02"/>
    <w:rsid w:val="00596B77"/>
    <w:rsid w:val="0059757B"/>
    <w:rsid w:val="005A131E"/>
    <w:rsid w:val="005A40CA"/>
    <w:rsid w:val="005A5A12"/>
    <w:rsid w:val="005A6EB0"/>
    <w:rsid w:val="005B3265"/>
    <w:rsid w:val="005B4284"/>
    <w:rsid w:val="005B5153"/>
    <w:rsid w:val="005B5249"/>
    <w:rsid w:val="005B5B9E"/>
    <w:rsid w:val="005B5FE0"/>
    <w:rsid w:val="005D36B1"/>
    <w:rsid w:val="005D4E7B"/>
    <w:rsid w:val="005D7740"/>
    <w:rsid w:val="005E21C2"/>
    <w:rsid w:val="005E32E0"/>
    <w:rsid w:val="005F5B7A"/>
    <w:rsid w:val="006005FE"/>
    <w:rsid w:val="006025FF"/>
    <w:rsid w:val="00605C89"/>
    <w:rsid w:val="00605C8E"/>
    <w:rsid w:val="00607EE2"/>
    <w:rsid w:val="006147EA"/>
    <w:rsid w:val="00615560"/>
    <w:rsid w:val="00621ABB"/>
    <w:rsid w:val="00623CFC"/>
    <w:rsid w:val="006262C5"/>
    <w:rsid w:val="0062642F"/>
    <w:rsid w:val="0062743B"/>
    <w:rsid w:val="006314A0"/>
    <w:rsid w:val="00632A45"/>
    <w:rsid w:val="00637CA7"/>
    <w:rsid w:val="0064584F"/>
    <w:rsid w:val="00654B94"/>
    <w:rsid w:val="00656857"/>
    <w:rsid w:val="00676EF8"/>
    <w:rsid w:val="00677378"/>
    <w:rsid w:val="00682569"/>
    <w:rsid w:val="00690897"/>
    <w:rsid w:val="00692948"/>
    <w:rsid w:val="00695A77"/>
    <w:rsid w:val="00695CE0"/>
    <w:rsid w:val="0069773D"/>
    <w:rsid w:val="006A2DBC"/>
    <w:rsid w:val="006A30AB"/>
    <w:rsid w:val="006A6CEB"/>
    <w:rsid w:val="006A7AD8"/>
    <w:rsid w:val="006C66E5"/>
    <w:rsid w:val="006D0B6D"/>
    <w:rsid w:val="006D4CA1"/>
    <w:rsid w:val="006D4FB7"/>
    <w:rsid w:val="006D577F"/>
    <w:rsid w:val="006D725D"/>
    <w:rsid w:val="006E0136"/>
    <w:rsid w:val="006E1918"/>
    <w:rsid w:val="006E4511"/>
    <w:rsid w:val="006E6980"/>
    <w:rsid w:val="006F33D9"/>
    <w:rsid w:val="006F69D0"/>
    <w:rsid w:val="006F6D58"/>
    <w:rsid w:val="006F70B6"/>
    <w:rsid w:val="006F7E76"/>
    <w:rsid w:val="00712671"/>
    <w:rsid w:val="00716CE3"/>
    <w:rsid w:val="00724163"/>
    <w:rsid w:val="00726FF4"/>
    <w:rsid w:val="0072779A"/>
    <w:rsid w:val="007423D9"/>
    <w:rsid w:val="007425C4"/>
    <w:rsid w:val="00743D98"/>
    <w:rsid w:val="007457BF"/>
    <w:rsid w:val="007526A5"/>
    <w:rsid w:val="00753073"/>
    <w:rsid w:val="00753A2A"/>
    <w:rsid w:val="00766712"/>
    <w:rsid w:val="00767483"/>
    <w:rsid w:val="0077222A"/>
    <w:rsid w:val="007739CD"/>
    <w:rsid w:val="0077491B"/>
    <w:rsid w:val="007759D3"/>
    <w:rsid w:val="007764AC"/>
    <w:rsid w:val="0078566C"/>
    <w:rsid w:val="0078658D"/>
    <w:rsid w:val="00791856"/>
    <w:rsid w:val="00791C96"/>
    <w:rsid w:val="0079393A"/>
    <w:rsid w:val="00795130"/>
    <w:rsid w:val="00796694"/>
    <w:rsid w:val="007A2D81"/>
    <w:rsid w:val="007A329C"/>
    <w:rsid w:val="007A3F10"/>
    <w:rsid w:val="007A40B2"/>
    <w:rsid w:val="007A7E4F"/>
    <w:rsid w:val="007B0EE0"/>
    <w:rsid w:val="007B6674"/>
    <w:rsid w:val="007B78B8"/>
    <w:rsid w:val="007C329A"/>
    <w:rsid w:val="007C3D15"/>
    <w:rsid w:val="007C5632"/>
    <w:rsid w:val="007C598C"/>
    <w:rsid w:val="007D4737"/>
    <w:rsid w:val="007D5A69"/>
    <w:rsid w:val="007D6E59"/>
    <w:rsid w:val="007D6F72"/>
    <w:rsid w:val="007E1497"/>
    <w:rsid w:val="007E45C8"/>
    <w:rsid w:val="007E662D"/>
    <w:rsid w:val="007E66AE"/>
    <w:rsid w:val="008064A4"/>
    <w:rsid w:val="008101B3"/>
    <w:rsid w:val="00815096"/>
    <w:rsid w:val="0081524A"/>
    <w:rsid w:val="0082012D"/>
    <w:rsid w:val="00830712"/>
    <w:rsid w:val="00843FA5"/>
    <w:rsid w:val="008444EA"/>
    <w:rsid w:val="00851DC0"/>
    <w:rsid w:val="008539EC"/>
    <w:rsid w:val="0085750E"/>
    <w:rsid w:val="00857A88"/>
    <w:rsid w:val="00860EF1"/>
    <w:rsid w:val="00861DC4"/>
    <w:rsid w:val="008653DB"/>
    <w:rsid w:val="00867ADE"/>
    <w:rsid w:val="00873D72"/>
    <w:rsid w:val="00877396"/>
    <w:rsid w:val="0088411D"/>
    <w:rsid w:val="0088595F"/>
    <w:rsid w:val="00890F90"/>
    <w:rsid w:val="00891881"/>
    <w:rsid w:val="008935AD"/>
    <w:rsid w:val="008A6860"/>
    <w:rsid w:val="008B0259"/>
    <w:rsid w:val="008B22E3"/>
    <w:rsid w:val="008C1D89"/>
    <w:rsid w:val="008C2367"/>
    <w:rsid w:val="008D00C7"/>
    <w:rsid w:val="008D46B1"/>
    <w:rsid w:val="008E48ED"/>
    <w:rsid w:val="008E5B68"/>
    <w:rsid w:val="008E72A5"/>
    <w:rsid w:val="008F5E21"/>
    <w:rsid w:val="0090150D"/>
    <w:rsid w:val="00901A31"/>
    <w:rsid w:val="0090326C"/>
    <w:rsid w:val="009032D3"/>
    <w:rsid w:val="009032EA"/>
    <w:rsid w:val="009045E6"/>
    <w:rsid w:val="00910401"/>
    <w:rsid w:val="009115DB"/>
    <w:rsid w:val="0091262B"/>
    <w:rsid w:val="009151D4"/>
    <w:rsid w:val="009169ED"/>
    <w:rsid w:val="00917C2E"/>
    <w:rsid w:val="009233D1"/>
    <w:rsid w:val="00925EB1"/>
    <w:rsid w:val="00926101"/>
    <w:rsid w:val="00930A61"/>
    <w:rsid w:val="00932480"/>
    <w:rsid w:val="00940439"/>
    <w:rsid w:val="00943F70"/>
    <w:rsid w:val="00945601"/>
    <w:rsid w:val="00945694"/>
    <w:rsid w:val="00947DD6"/>
    <w:rsid w:val="00950F42"/>
    <w:rsid w:val="00954C63"/>
    <w:rsid w:val="00967223"/>
    <w:rsid w:val="009677A2"/>
    <w:rsid w:val="009679B3"/>
    <w:rsid w:val="00970A75"/>
    <w:rsid w:val="00973BB9"/>
    <w:rsid w:val="00985FEC"/>
    <w:rsid w:val="0099191C"/>
    <w:rsid w:val="00993D79"/>
    <w:rsid w:val="00997E17"/>
    <w:rsid w:val="009A2381"/>
    <w:rsid w:val="009A57C9"/>
    <w:rsid w:val="009B16D4"/>
    <w:rsid w:val="009C23E8"/>
    <w:rsid w:val="009C35EA"/>
    <w:rsid w:val="009C3C42"/>
    <w:rsid w:val="009C4A5F"/>
    <w:rsid w:val="009D30E5"/>
    <w:rsid w:val="009D33DF"/>
    <w:rsid w:val="009D5C50"/>
    <w:rsid w:val="009E191C"/>
    <w:rsid w:val="009E4609"/>
    <w:rsid w:val="009F29AE"/>
    <w:rsid w:val="009F4A52"/>
    <w:rsid w:val="009F5C02"/>
    <w:rsid w:val="009F79A7"/>
    <w:rsid w:val="00A03B30"/>
    <w:rsid w:val="00A04305"/>
    <w:rsid w:val="00A049A6"/>
    <w:rsid w:val="00A0618C"/>
    <w:rsid w:val="00A1126E"/>
    <w:rsid w:val="00A13647"/>
    <w:rsid w:val="00A13C01"/>
    <w:rsid w:val="00A14D94"/>
    <w:rsid w:val="00A16EB0"/>
    <w:rsid w:val="00A204A2"/>
    <w:rsid w:val="00A22184"/>
    <w:rsid w:val="00A221BF"/>
    <w:rsid w:val="00A22485"/>
    <w:rsid w:val="00A32411"/>
    <w:rsid w:val="00A36D55"/>
    <w:rsid w:val="00A3719A"/>
    <w:rsid w:val="00A414E7"/>
    <w:rsid w:val="00A4190C"/>
    <w:rsid w:val="00A42E0C"/>
    <w:rsid w:val="00A473A6"/>
    <w:rsid w:val="00A5334F"/>
    <w:rsid w:val="00A560F0"/>
    <w:rsid w:val="00A61B92"/>
    <w:rsid w:val="00A6294E"/>
    <w:rsid w:val="00A70A61"/>
    <w:rsid w:val="00A70CD2"/>
    <w:rsid w:val="00A713E2"/>
    <w:rsid w:val="00A73CB7"/>
    <w:rsid w:val="00A74179"/>
    <w:rsid w:val="00A75DF5"/>
    <w:rsid w:val="00A75FCB"/>
    <w:rsid w:val="00A7751F"/>
    <w:rsid w:val="00A77694"/>
    <w:rsid w:val="00A84396"/>
    <w:rsid w:val="00A85616"/>
    <w:rsid w:val="00A867FC"/>
    <w:rsid w:val="00A90718"/>
    <w:rsid w:val="00A94E93"/>
    <w:rsid w:val="00A965BD"/>
    <w:rsid w:val="00A9669A"/>
    <w:rsid w:val="00AA7146"/>
    <w:rsid w:val="00AB06C0"/>
    <w:rsid w:val="00AB365F"/>
    <w:rsid w:val="00AB4B56"/>
    <w:rsid w:val="00AB4F1E"/>
    <w:rsid w:val="00AC0F6F"/>
    <w:rsid w:val="00AC34D4"/>
    <w:rsid w:val="00AC380B"/>
    <w:rsid w:val="00AC6C9C"/>
    <w:rsid w:val="00AD0E62"/>
    <w:rsid w:val="00AD230B"/>
    <w:rsid w:val="00AE7531"/>
    <w:rsid w:val="00AE7CD3"/>
    <w:rsid w:val="00AF235A"/>
    <w:rsid w:val="00AF3EA9"/>
    <w:rsid w:val="00AF5105"/>
    <w:rsid w:val="00AF7558"/>
    <w:rsid w:val="00AF7C51"/>
    <w:rsid w:val="00B01857"/>
    <w:rsid w:val="00B0325C"/>
    <w:rsid w:val="00B037DB"/>
    <w:rsid w:val="00B043C6"/>
    <w:rsid w:val="00B052F2"/>
    <w:rsid w:val="00B12249"/>
    <w:rsid w:val="00B16F46"/>
    <w:rsid w:val="00B21986"/>
    <w:rsid w:val="00B25955"/>
    <w:rsid w:val="00B25EEB"/>
    <w:rsid w:val="00B27588"/>
    <w:rsid w:val="00B27A8D"/>
    <w:rsid w:val="00B30CC2"/>
    <w:rsid w:val="00B34477"/>
    <w:rsid w:val="00B34E93"/>
    <w:rsid w:val="00B34F12"/>
    <w:rsid w:val="00B3629D"/>
    <w:rsid w:val="00B37466"/>
    <w:rsid w:val="00B40CF5"/>
    <w:rsid w:val="00B70F92"/>
    <w:rsid w:val="00B770B0"/>
    <w:rsid w:val="00B77CAC"/>
    <w:rsid w:val="00B85211"/>
    <w:rsid w:val="00B85771"/>
    <w:rsid w:val="00B90DC5"/>
    <w:rsid w:val="00B92A26"/>
    <w:rsid w:val="00BA2658"/>
    <w:rsid w:val="00BB0AE2"/>
    <w:rsid w:val="00BB192E"/>
    <w:rsid w:val="00BB41CA"/>
    <w:rsid w:val="00BC2773"/>
    <w:rsid w:val="00BC59BF"/>
    <w:rsid w:val="00BD43FA"/>
    <w:rsid w:val="00BE41E8"/>
    <w:rsid w:val="00BF72E0"/>
    <w:rsid w:val="00C02BF7"/>
    <w:rsid w:val="00C048F7"/>
    <w:rsid w:val="00C054AB"/>
    <w:rsid w:val="00C05F6C"/>
    <w:rsid w:val="00C1191A"/>
    <w:rsid w:val="00C201F9"/>
    <w:rsid w:val="00C23378"/>
    <w:rsid w:val="00C23B37"/>
    <w:rsid w:val="00C24FCA"/>
    <w:rsid w:val="00C30712"/>
    <w:rsid w:val="00C33D5C"/>
    <w:rsid w:val="00C35B66"/>
    <w:rsid w:val="00C360B3"/>
    <w:rsid w:val="00C36B08"/>
    <w:rsid w:val="00C409DD"/>
    <w:rsid w:val="00C4181E"/>
    <w:rsid w:val="00C42458"/>
    <w:rsid w:val="00C45A62"/>
    <w:rsid w:val="00C46E5B"/>
    <w:rsid w:val="00C50D2E"/>
    <w:rsid w:val="00C51345"/>
    <w:rsid w:val="00C52853"/>
    <w:rsid w:val="00C52C21"/>
    <w:rsid w:val="00C55A82"/>
    <w:rsid w:val="00C5602D"/>
    <w:rsid w:val="00C568BF"/>
    <w:rsid w:val="00C634B2"/>
    <w:rsid w:val="00C731B2"/>
    <w:rsid w:val="00C7647E"/>
    <w:rsid w:val="00C7660B"/>
    <w:rsid w:val="00C81629"/>
    <w:rsid w:val="00C826EF"/>
    <w:rsid w:val="00C83E00"/>
    <w:rsid w:val="00C91383"/>
    <w:rsid w:val="00C959E9"/>
    <w:rsid w:val="00C962D0"/>
    <w:rsid w:val="00CA0568"/>
    <w:rsid w:val="00CA41C3"/>
    <w:rsid w:val="00CA5774"/>
    <w:rsid w:val="00CA5C32"/>
    <w:rsid w:val="00CB371F"/>
    <w:rsid w:val="00CC43D5"/>
    <w:rsid w:val="00CC55B9"/>
    <w:rsid w:val="00CD296F"/>
    <w:rsid w:val="00CD34B1"/>
    <w:rsid w:val="00CD3732"/>
    <w:rsid w:val="00CD3F73"/>
    <w:rsid w:val="00CD4E59"/>
    <w:rsid w:val="00CE2433"/>
    <w:rsid w:val="00CE3787"/>
    <w:rsid w:val="00CE626F"/>
    <w:rsid w:val="00CF0A1F"/>
    <w:rsid w:val="00CF3678"/>
    <w:rsid w:val="00CF4278"/>
    <w:rsid w:val="00D006AF"/>
    <w:rsid w:val="00D02666"/>
    <w:rsid w:val="00D11E83"/>
    <w:rsid w:val="00D1260A"/>
    <w:rsid w:val="00D146F4"/>
    <w:rsid w:val="00D14DE6"/>
    <w:rsid w:val="00D16379"/>
    <w:rsid w:val="00D172C6"/>
    <w:rsid w:val="00D21E22"/>
    <w:rsid w:val="00D30799"/>
    <w:rsid w:val="00D30859"/>
    <w:rsid w:val="00D30D99"/>
    <w:rsid w:val="00D33D17"/>
    <w:rsid w:val="00D3478C"/>
    <w:rsid w:val="00D44BE0"/>
    <w:rsid w:val="00D500BE"/>
    <w:rsid w:val="00D513E3"/>
    <w:rsid w:val="00D516AC"/>
    <w:rsid w:val="00D5657D"/>
    <w:rsid w:val="00D6334D"/>
    <w:rsid w:val="00D63584"/>
    <w:rsid w:val="00D63814"/>
    <w:rsid w:val="00D71445"/>
    <w:rsid w:val="00D74897"/>
    <w:rsid w:val="00D748E4"/>
    <w:rsid w:val="00D761DC"/>
    <w:rsid w:val="00D8267F"/>
    <w:rsid w:val="00D83BFE"/>
    <w:rsid w:val="00D841A6"/>
    <w:rsid w:val="00D84F3A"/>
    <w:rsid w:val="00D874D1"/>
    <w:rsid w:val="00D93F25"/>
    <w:rsid w:val="00DA07E2"/>
    <w:rsid w:val="00DA1856"/>
    <w:rsid w:val="00DA2887"/>
    <w:rsid w:val="00DB386E"/>
    <w:rsid w:val="00DB4AC8"/>
    <w:rsid w:val="00DB5549"/>
    <w:rsid w:val="00DB59A7"/>
    <w:rsid w:val="00DB743F"/>
    <w:rsid w:val="00DB7A31"/>
    <w:rsid w:val="00DC2894"/>
    <w:rsid w:val="00DC3169"/>
    <w:rsid w:val="00DC7673"/>
    <w:rsid w:val="00DD083B"/>
    <w:rsid w:val="00DD1779"/>
    <w:rsid w:val="00DD2D43"/>
    <w:rsid w:val="00DD3EEF"/>
    <w:rsid w:val="00DD3F5A"/>
    <w:rsid w:val="00DE22FD"/>
    <w:rsid w:val="00DE233B"/>
    <w:rsid w:val="00DE71E2"/>
    <w:rsid w:val="00DF14D8"/>
    <w:rsid w:val="00DF4BDF"/>
    <w:rsid w:val="00DF53F4"/>
    <w:rsid w:val="00DF73DA"/>
    <w:rsid w:val="00E0047F"/>
    <w:rsid w:val="00E022E8"/>
    <w:rsid w:val="00E030C1"/>
    <w:rsid w:val="00E033C4"/>
    <w:rsid w:val="00E03DE3"/>
    <w:rsid w:val="00E042BF"/>
    <w:rsid w:val="00E17E7F"/>
    <w:rsid w:val="00E2030D"/>
    <w:rsid w:val="00E2297F"/>
    <w:rsid w:val="00E3631C"/>
    <w:rsid w:val="00E409C0"/>
    <w:rsid w:val="00E4166F"/>
    <w:rsid w:val="00E41C89"/>
    <w:rsid w:val="00E46815"/>
    <w:rsid w:val="00E46B55"/>
    <w:rsid w:val="00E5102E"/>
    <w:rsid w:val="00E52213"/>
    <w:rsid w:val="00E55290"/>
    <w:rsid w:val="00E56D22"/>
    <w:rsid w:val="00E573EE"/>
    <w:rsid w:val="00E57A91"/>
    <w:rsid w:val="00E603AD"/>
    <w:rsid w:val="00E61CEF"/>
    <w:rsid w:val="00E626C5"/>
    <w:rsid w:val="00E64359"/>
    <w:rsid w:val="00E6519E"/>
    <w:rsid w:val="00E70D19"/>
    <w:rsid w:val="00E70D35"/>
    <w:rsid w:val="00E72E8F"/>
    <w:rsid w:val="00E8053E"/>
    <w:rsid w:val="00E819E3"/>
    <w:rsid w:val="00E83D5F"/>
    <w:rsid w:val="00E867EB"/>
    <w:rsid w:val="00E87A9E"/>
    <w:rsid w:val="00E91849"/>
    <w:rsid w:val="00E94855"/>
    <w:rsid w:val="00E970FE"/>
    <w:rsid w:val="00EA53E9"/>
    <w:rsid w:val="00EA7CA6"/>
    <w:rsid w:val="00EB6EBC"/>
    <w:rsid w:val="00EB7018"/>
    <w:rsid w:val="00EC134D"/>
    <w:rsid w:val="00EC7F0C"/>
    <w:rsid w:val="00ED4D40"/>
    <w:rsid w:val="00ED5FFC"/>
    <w:rsid w:val="00EF2485"/>
    <w:rsid w:val="00EF4848"/>
    <w:rsid w:val="00EF67C7"/>
    <w:rsid w:val="00F035AE"/>
    <w:rsid w:val="00F05F6F"/>
    <w:rsid w:val="00F07291"/>
    <w:rsid w:val="00F07AB1"/>
    <w:rsid w:val="00F12E0D"/>
    <w:rsid w:val="00F15A2F"/>
    <w:rsid w:val="00F172A0"/>
    <w:rsid w:val="00F2240A"/>
    <w:rsid w:val="00F3016B"/>
    <w:rsid w:val="00F30571"/>
    <w:rsid w:val="00F308FA"/>
    <w:rsid w:val="00F30BB0"/>
    <w:rsid w:val="00F31DEE"/>
    <w:rsid w:val="00F421E9"/>
    <w:rsid w:val="00F51FB5"/>
    <w:rsid w:val="00F54F0A"/>
    <w:rsid w:val="00F55B14"/>
    <w:rsid w:val="00F55E5B"/>
    <w:rsid w:val="00F62955"/>
    <w:rsid w:val="00F66065"/>
    <w:rsid w:val="00F66814"/>
    <w:rsid w:val="00F70A20"/>
    <w:rsid w:val="00F7189E"/>
    <w:rsid w:val="00F74E4C"/>
    <w:rsid w:val="00F77684"/>
    <w:rsid w:val="00F82792"/>
    <w:rsid w:val="00F905E5"/>
    <w:rsid w:val="00F92EE5"/>
    <w:rsid w:val="00F94C41"/>
    <w:rsid w:val="00F96E16"/>
    <w:rsid w:val="00FA4D75"/>
    <w:rsid w:val="00FB1569"/>
    <w:rsid w:val="00FB170E"/>
    <w:rsid w:val="00FD0625"/>
    <w:rsid w:val="00FD1D7B"/>
    <w:rsid w:val="00FD3495"/>
    <w:rsid w:val="00FD7788"/>
    <w:rsid w:val="00FE6160"/>
    <w:rsid w:val="00FF0BC0"/>
    <w:rsid w:val="00FF210F"/>
    <w:rsid w:val="00FF4469"/>
    <w:rsid w:val="00FF46AA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02D0F"/>
  <w15:chartTrackingRefBased/>
  <w15:docId w15:val="{F5A0510A-8E5D-4A1C-80AF-CF9BEFE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54"/>
      </w:tabs>
      <w:spacing w:after="160" w:line="320" w:lineRule="exact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3"/>
      </w:numPr>
      <w:spacing w:before="120" w:after="0"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 w:after="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spacing w:before="120" w:after="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keepNext/>
      <w:tabs>
        <w:tab w:val="clear" w:pos="454"/>
      </w:tabs>
      <w:spacing w:before="120" w:after="0"/>
      <w:outlineLvl w:val="4"/>
    </w:pPr>
    <w:rPr>
      <w:i/>
    </w:rPr>
  </w:style>
  <w:style w:type="paragraph" w:styleId="Overskrift6">
    <w:name w:val="heading 6"/>
    <w:basedOn w:val="Normal"/>
    <w:next w:val="Normal"/>
    <w:qFormat/>
    <w:pPr>
      <w:keepNext/>
      <w:tabs>
        <w:tab w:val="clear" w:pos="454"/>
      </w:tabs>
      <w:spacing w:before="120" w:after="0"/>
      <w:outlineLvl w:val="5"/>
    </w:pPr>
    <w:rPr>
      <w:i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Afstandefterafsnit">
    <w:name w:val="0 Afstand efter afsnit"/>
    <w:basedOn w:val="Normal"/>
    <w:pPr>
      <w:spacing w:after="0"/>
    </w:pPr>
  </w:style>
  <w:style w:type="paragraph" w:customStyle="1" w:styleId="Afstandefterafsnit">
    <w:name w:val="Afstand efter afsnit"/>
    <w:basedOn w:val="Normal"/>
    <w:next w:val="Normal"/>
    <w:pPr>
      <w:spacing w:after="0" w:line="160" w:lineRule="exact"/>
    </w:pPr>
  </w:style>
  <w:style w:type="paragraph" w:customStyle="1" w:styleId="Enkeltlinjeafstand">
    <w:name w:val="Enkelt linjeafstand"/>
    <w:basedOn w:val="Normal"/>
    <w:pPr>
      <w:spacing w:after="0" w:line="240" w:lineRule="auto"/>
    </w:pPr>
  </w:style>
  <w:style w:type="character" w:styleId="Fodnotehenvisning">
    <w:name w:val="footnote reference"/>
    <w:semiHidden/>
    <w:rPr>
      <w:rFonts w:ascii="Times New Roman" w:hAnsi="Times New Roman"/>
      <w:sz w:val="26"/>
      <w:vertAlign w:val="superscript"/>
    </w:rPr>
  </w:style>
  <w:style w:type="paragraph" w:styleId="Fodnotetekst">
    <w:name w:val="footnote text"/>
    <w:basedOn w:val="Normal"/>
    <w:semiHidden/>
    <w:pPr>
      <w:tabs>
        <w:tab w:val="clear" w:pos="454"/>
        <w:tab w:val="left" w:pos="227"/>
      </w:tabs>
      <w:spacing w:after="0" w:line="220" w:lineRule="exact"/>
      <w:ind w:left="227" w:hanging="227"/>
    </w:pPr>
    <w:rPr>
      <w:sz w:val="20"/>
    </w:rPr>
  </w:style>
  <w:style w:type="paragraph" w:styleId="Sidefod">
    <w:name w:val="footer"/>
    <w:basedOn w:val="Normal"/>
    <w:link w:val="SidefodTegn"/>
    <w:uiPriority w:val="99"/>
    <w:pPr>
      <w:tabs>
        <w:tab w:val="clear" w:pos="454"/>
        <w:tab w:val="center" w:pos="4819"/>
        <w:tab w:val="right" w:pos="9638"/>
      </w:tabs>
    </w:pPr>
  </w:style>
  <w:style w:type="paragraph" w:customStyle="1" w:styleId="Nummer-liste">
    <w:name w:val="Nummer-liste"/>
    <w:basedOn w:val="Normal"/>
    <w:pPr>
      <w:numPr>
        <w:numId w:val="1"/>
      </w:numPr>
      <w:spacing w:after="0"/>
    </w:pPr>
  </w:style>
  <w:style w:type="paragraph" w:customStyle="1" w:styleId="Punkt-liste">
    <w:name w:val="Punkt-liste"/>
    <w:basedOn w:val="Normal"/>
    <w:pPr>
      <w:numPr>
        <w:numId w:val="2"/>
      </w:numPr>
      <w:spacing w:after="0"/>
    </w:pPr>
  </w:style>
  <w:style w:type="paragraph" w:styleId="Sidehoved">
    <w:name w:val="header"/>
    <w:basedOn w:val="Normal"/>
    <w:link w:val="SidehovedTegn"/>
    <w:uiPriority w:val="99"/>
    <w:pPr>
      <w:tabs>
        <w:tab w:val="right" w:pos="8647"/>
      </w:tabs>
      <w:spacing w:after="0"/>
    </w:pPr>
  </w:style>
  <w:style w:type="paragraph" w:styleId="Titel">
    <w:name w:val="Title"/>
    <w:basedOn w:val="Normal"/>
    <w:next w:val="Normal"/>
    <w:qFormat/>
    <w:pPr>
      <w:spacing w:after="0"/>
    </w:pPr>
    <w:rPr>
      <w:b/>
      <w:sz w:val="28"/>
    </w:rPr>
  </w:style>
  <w:style w:type="paragraph" w:customStyle="1" w:styleId="Niveau1">
    <w:name w:val="Niveau 1"/>
    <w:basedOn w:val="Normal"/>
    <w:pPr>
      <w:numPr>
        <w:numId w:val="7"/>
      </w:numPr>
      <w:spacing w:after="0"/>
    </w:pPr>
    <w:rPr>
      <w:rFonts w:ascii="Times" w:hAnsi="Times"/>
    </w:rPr>
  </w:style>
  <w:style w:type="paragraph" w:customStyle="1" w:styleId="SidehovedAdresse">
    <w:name w:val="SidehovedAdresse"/>
    <w:basedOn w:val="Normal"/>
    <w:pPr>
      <w:tabs>
        <w:tab w:val="clear" w:pos="454"/>
        <w:tab w:val="left" w:pos="395"/>
      </w:tabs>
      <w:spacing w:after="0" w:line="240" w:lineRule="exact"/>
    </w:pPr>
    <w:rPr>
      <w:rFonts w:ascii="Helvetica" w:hAnsi="Helvetica"/>
      <w:sz w:val="16"/>
    </w:rPr>
  </w:style>
  <w:style w:type="paragraph" w:customStyle="1" w:styleId="Niveau2">
    <w:name w:val="Niveau 2"/>
    <w:basedOn w:val="Normal"/>
    <w:pPr>
      <w:numPr>
        <w:ilvl w:val="1"/>
        <w:numId w:val="8"/>
      </w:numPr>
      <w:tabs>
        <w:tab w:val="clear" w:pos="454"/>
      </w:tabs>
      <w:spacing w:after="0"/>
    </w:pPr>
    <w:rPr>
      <w:rFonts w:ascii="Times" w:hAnsi="Times"/>
    </w:rPr>
  </w:style>
  <w:style w:type="paragraph" w:customStyle="1" w:styleId="Niveau3">
    <w:name w:val="Niveau 3"/>
    <w:basedOn w:val="Normal"/>
    <w:pPr>
      <w:numPr>
        <w:ilvl w:val="2"/>
        <w:numId w:val="9"/>
      </w:numPr>
      <w:tabs>
        <w:tab w:val="clear" w:pos="454"/>
      </w:tabs>
      <w:spacing w:after="0"/>
    </w:pPr>
    <w:rPr>
      <w:rFonts w:ascii="Times" w:hAnsi="Times"/>
    </w:rPr>
  </w:style>
  <w:style w:type="paragraph" w:customStyle="1" w:styleId="PunktNiveau1">
    <w:name w:val="Punkt Niveau 1"/>
    <w:basedOn w:val="Normal"/>
    <w:pPr>
      <w:numPr>
        <w:numId w:val="4"/>
      </w:numPr>
      <w:spacing w:after="0"/>
    </w:pPr>
    <w:rPr>
      <w:rFonts w:ascii="Times" w:hAnsi="Times"/>
    </w:rPr>
  </w:style>
  <w:style w:type="paragraph" w:customStyle="1" w:styleId="PunktNiveau2">
    <w:name w:val="Punkt Niveau 2"/>
    <w:basedOn w:val="Normal"/>
    <w:pPr>
      <w:numPr>
        <w:ilvl w:val="1"/>
        <w:numId w:val="5"/>
      </w:numPr>
      <w:tabs>
        <w:tab w:val="clear" w:pos="454"/>
      </w:tabs>
      <w:spacing w:after="0"/>
      <w:ind w:left="908" w:hanging="454"/>
    </w:pPr>
    <w:rPr>
      <w:rFonts w:ascii="Times" w:hAnsi="Times"/>
    </w:rPr>
  </w:style>
  <w:style w:type="paragraph" w:customStyle="1" w:styleId="PunktNiveau3">
    <w:name w:val="Punkt Niveau 3"/>
    <w:basedOn w:val="Normal"/>
    <w:pPr>
      <w:numPr>
        <w:ilvl w:val="2"/>
        <w:numId w:val="6"/>
      </w:numPr>
      <w:tabs>
        <w:tab w:val="clear" w:pos="454"/>
      </w:tabs>
      <w:spacing w:after="0"/>
    </w:pPr>
    <w:rPr>
      <w:rFonts w:ascii="Times" w:hAnsi="Times"/>
    </w:rPr>
  </w:style>
  <w:style w:type="paragraph" w:customStyle="1" w:styleId="Niveau4">
    <w:name w:val="Niveau 4"/>
    <w:basedOn w:val="Normal"/>
    <w:pPr>
      <w:numPr>
        <w:ilvl w:val="3"/>
        <w:numId w:val="10"/>
      </w:numPr>
      <w:tabs>
        <w:tab w:val="clear" w:pos="454"/>
      </w:tabs>
    </w:pPr>
    <w:rPr>
      <w:rFonts w:ascii="Times" w:hAnsi="Times"/>
    </w:rPr>
  </w:style>
  <w:style w:type="character" w:styleId="Strk">
    <w:name w:val="Strong"/>
    <w:qFormat/>
    <w:rsid w:val="00E70D19"/>
    <w:rPr>
      <w:b/>
      <w:bCs/>
    </w:rPr>
  </w:style>
  <w:style w:type="paragraph" w:styleId="Brdtekst">
    <w:name w:val="Body Text"/>
    <w:basedOn w:val="Normal"/>
    <w:rsid w:val="004365C3"/>
    <w:pPr>
      <w:tabs>
        <w:tab w:val="clear" w:pos="454"/>
      </w:tabs>
      <w:spacing w:after="0" w:line="240" w:lineRule="auto"/>
    </w:pPr>
    <w:rPr>
      <w:b/>
      <w:bCs/>
      <w:sz w:val="20"/>
    </w:rPr>
  </w:style>
  <w:style w:type="paragraph" w:customStyle="1" w:styleId="gresultsitemaddress1">
    <w:name w:val="g_results_item_address1"/>
    <w:basedOn w:val="Normal"/>
    <w:rsid w:val="00E55290"/>
    <w:pPr>
      <w:tabs>
        <w:tab w:val="clear" w:pos="454"/>
      </w:tabs>
      <w:spacing w:after="0" w:line="312" w:lineRule="atLeast"/>
    </w:pPr>
    <w:rPr>
      <w:sz w:val="17"/>
      <w:szCs w:val="17"/>
    </w:rPr>
  </w:style>
  <w:style w:type="character" w:styleId="Hyperlink">
    <w:name w:val="Hyperlink"/>
    <w:rsid w:val="00F31DEE"/>
    <w:rPr>
      <w:color w:val="0000FF"/>
      <w:u w:val="single"/>
    </w:rPr>
  </w:style>
  <w:style w:type="character" w:customStyle="1" w:styleId="fn2">
    <w:name w:val="fn2"/>
    <w:basedOn w:val="Standardskrifttypeiafsnit"/>
    <w:rsid w:val="00F31DEE"/>
  </w:style>
  <w:style w:type="character" w:customStyle="1" w:styleId="street-address">
    <w:name w:val="street-address"/>
    <w:basedOn w:val="Standardskrifttypeiafsnit"/>
    <w:rsid w:val="00F31DEE"/>
  </w:style>
  <w:style w:type="character" w:customStyle="1" w:styleId="postal-code">
    <w:name w:val="postal-code"/>
    <w:basedOn w:val="Standardskrifttypeiafsnit"/>
    <w:rsid w:val="00F31DEE"/>
  </w:style>
  <w:style w:type="character" w:customStyle="1" w:styleId="locality">
    <w:name w:val="locality"/>
    <w:basedOn w:val="Standardskrifttypeiafsnit"/>
    <w:rsid w:val="00F31DEE"/>
  </w:style>
  <w:style w:type="paragraph" w:styleId="Markeringsbobletekst">
    <w:name w:val="Balloon Text"/>
    <w:basedOn w:val="Normal"/>
    <w:semiHidden/>
    <w:rsid w:val="00CA41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D4E7B"/>
    <w:pPr>
      <w:tabs>
        <w:tab w:val="clear" w:pos="454"/>
      </w:tabs>
      <w:spacing w:before="100" w:beforeAutospacing="1" w:after="100" w:afterAutospacing="1" w:line="240" w:lineRule="auto"/>
    </w:pPr>
    <w:rPr>
      <w:szCs w:val="24"/>
    </w:rPr>
  </w:style>
  <w:style w:type="character" w:customStyle="1" w:styleId="artikeloverskrift1">
    <w:name w:val="artikeloverskrift1"/>
    <w:rsid w:val="002E4FB6"/>
    <w:rPr>
      <w:rFonts w:ascii="Verdana" w:hAnsi="Verdana" w:hint="default"/>
      <w:b/>
      <w:bCs/>
      <w:color w:val="262626"/>
      <w:sz w:val="21"/>
      <w:szCs w:val="21"/>
    </w:rPr>
  </w:style>
  <w:style w:type="character" w:customStyle="1" w:styleId="SidehovedTegn">
    <w:name w:val="Sidehoved Tegn"/>
    <w:link w:val="Sidehoved"/>
    <w:uiPriority w:val="99"/>
    <w:rsid w:val="003D5CE9"/>
    <w:rPr>
      <w:sz w:val="24"/>
    </w:rPr>
  </w:style>
  <w:style w:type="character" w:customStyle="1" w:styleId="SidefodTegn">
    <w:name w:val="Sidefod Tegn"/>
    <w:link w:val="Sidefod"/>
    <w:uiPriority w:val="99"/>
    <w:rsid w:val="003D5CE9"/>
    <w:rPr>
      <w:sz w:val="24"/>
    </w:rPr>
  </w:style>
  <w:style w:type="paragraph" w:styleId="Opstilling-punkttegn">
    <w:name w:val="List Bullet"/>
    <w:basedOn w:val="Normal"/>
    <w:rsid w:val="00D44BE0"/>
    <w:pPr>
      <w:numPr>
        <w:numId w:val="24"/>
      </w:numPr>
      <w:contextualSpacing/>
    </w:pPr>
  </w:style>
  <w:style w:type="paragraph" w:styleId="Listeafsnit">
    <w:name w:val="List Paragraph"/>
    <w:basedOn w:val="Normal"/>
    <w:uiPriority w:val="34"/>
    <w:qFormat/>
    <w:rsid w:val="002A2EA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E7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726">
                  <w:marLeft w:val="64"/>
                  <w:marRight w:val="77"/>
                  <w:marTop w:val="0"/>
                  <w:marBottom w:val="0"/>
                  <w:divBdr>
                    <w:top w:val="single" w:sz="4" w:space="0" w:color="B8BAB1"/>
                    <w:left w:val="single" w:sz="4" w:space="0" w:color="B8BAB1"/>
                    <w:bottom w:val="none" w:sz="0" w:space="0" w:color="auto"/>
                    <w:right w:val="none" w:sz="0" w:space="0" w:color="auto"/>
                  </w:divBdr>
                  <w:divsChild>
                    <w:div w:id="1790079307">
                      <w:marLeft w:val="257"/>
                      <w:marRight w:val="257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97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4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1236">
                                          <w:marLeft w:val="15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6653">
                  <w:marLeft w:val="64"/>
                  <w:marRight w:val="77"/>
                  <w:marTop w:val="0"/>
                  <w:marBottom w:val="0"/>
                  <w:divBdr>
                    <w:top w:val="single" w:sz="4" w:space="0" w:color="B8BAB1"/>
                    <w:left w:val="single" w:sz="4" w:space="0" w:color="B8BAB1"/>
                    <w:bottom w:val="none" w:sz="0" w:space="0" w:color="auto"/>
                    <w:right w:val="none" w:sz="0" w:space="0" w:color="auto"/>
                  </w:divBdr>
                  <w:divsChild>
                    <w:div w:id="2076849883">
                      <w:marLeft w:val="257"/>
                      <w:marRight w:val="257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96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258">
                                          <w:marLeft w:val="15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templates\kma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278</TotalTime>
  <Pages>1</Pages>
  <Words>160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DN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Søren Dalgaard</dc:creator>
  <cp:keywords/>
  <cp:lastModifiedBy>Helene Johanne Sigaard Ravn</cp:lastModifiedBy>
  <cp:revision>34</cp:revision>
  <cp:lastPrinted>2020-05-25T09:57:00Z</cp:lastPrinted>
  <dcterms:created xsi:type="dcterms:W3CDTF">2025-05-08T13:49:00Z</dcterms:created>
  <dcterms:modified xsi:type="dcterms:W3CDTF">2025-05-19T20:55:00Z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aktlbnr">
    <vt:lpwstr>?</vt:lpwstr>
  </property>
</Properties>
</file>